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3"/>
        <w:gridCol w:w="4778"/>
      </w:tblGrid>
      <w:tr w:rsidR="00571215" w:rsidRPr="004230ED" w:rsidTr="00EE5550">
        <w:tc>
          <w:tcPr>
            <w:tcW w:w="4998" w:type="dxa"/>
          </w:tcPr>
          <w:p w:rsidR="00571215" w:rsidRPr="00A83EB8" w:rsidRDefault="00571215" w:rsidP="00EE5550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3E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Принято на педагогическом совете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  <w:r w:rsidRPr="00A83E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A83E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Pr="00A83E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г. протокол 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999" w:type="dxa"/>
          </w:tcPr>
          <w:p w:rsidR="00571215" w:rsidRPr="00A83EB8" w:rsidRDefault="00571215" w:rsidP="00A83EB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3E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Утверждено приказом директора школы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A83E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Pr="00A83E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  <w:r w:rsidRPr="00A83E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A83E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Pr="00A83E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г.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</w:t>
            </w:r>
            <w:r w:rsidRPr="00A83E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Н.П.Савченко</w:t>
            </w:r>
          </w:p>
        </w:tc>
      </w:tr>
    </w:tbl>
    <w:p w:rsidR="00571215" w:rsidRDefault="00571215" w:rsidP="00814BCD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571215" w:rsidRDefault="00571215" w:rsidP="00814BCD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571215" w:rsidRDefault="00571215" w:rsidP="00954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BCD">
        <w:rPr>
          <w:rFonts w:ascii="Times New Roman" w:hAnsi="Times New Roman"/>
          <w:sz w:val="28"/>
          <w:szCs w:val="28"/>
        </w:rPr>
        <w:t>ПОЛОЖЕНИЕ</w:t>
      </w:r>
    </w:p>
    <w:p w:rsidR="00571215" w:rsidRDefault="00571215" w:rsidP="00954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BCD">
        <w:rPr>
          <w:rFonts w:ascii="Times New Roman" w:hAnsi="Times New Roman"/>
          <w:sz w:val="28"/>
          <w:szCs w:val="28"/>
        </w:rPr>
        <w:t>о поощрении учащихся</w:t>
      </w:r>
      <w:r>
        <w:rPr>
          <w:rFonts w:ascii="Times New Roman" w:hAnsi="Times New Roman"/>
          <w:sz w:val="28"/>
          <w:szCs w:val="28"/>
        </w:rPr>
        <w:t xml:space="preserve"> МБОУ «Романовская СОШ»</w:t>
      </w:r>
    </w:p>
    <w:p w:rsidR="00571215" w:rsidRDefault="00571215" w:rsidP="00954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215" w:rsidRPr="00954D51" w:rsidRDefault="00571215" w:rsidP="00954D5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D51">
        <w:rPr>
          <w:rFonts w:ascii="Times New Roman" w:hAnsi="Times New Roman"/>
          <w:sz w:val="28"/>
          <w:szCs w:val="28"/>
        </w:rPr>
        <w:t>Общие положения</w:t>
      </w:r>
    </w:p>
    <w:p w:rsidR="00571215" w:rsidRPr="00954D51" w:rsidRDefault="00571215" w:rsidP="00954D5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215" w:rsidRDefault="00571215" w:rsidP="00C0031B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239">
        <w:rPr>
          <w:rFonts w:ascii="Times New Roman" w:hAnsi="Times New Roman"/>
          <w:sz w:val="28"/>
          <w:szCs w:val="28"/>
        </w:rPr>
        <w:t>Положение о поощрении учащихся МБОУ «</w:t>
      </w:r>
      <w:r>
        <w:rPr>
          <w:rFonts w:ascii="Times New Roman" w:hAnsi="Times New Roman"/>
          <w:sz w:val="28"/>
          <w:szCs w:val="28"/>
        </w:rPr>
        <w:t>Романовская СОШ»</w:t>
      </w:r>
      <w:r w:rsidRPr="009012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(далее – Положение) </w:t>
      </w:r>
      <w:r w:rsidRPr="00901239">
        <w:rPr>
          <w:rFonts w:ascii="Times New Roman" w:hAnsi="Times New Roman"/>
          <w:sz w:val="28"/>
          <w:szCs w:val="28"/>
        </w:rPr>
        <w:t>разработано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90123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01239">
        <w:rPr>
          <w:rFonts w:ascii="Times New Roman" w:hAnsi="Times New Roman"/>
          <w:sz w:val="28"/>
          <w:szCs w:val="28"/>
        </w:rPr>
        <w:t xml:space="preserve"> от 29.12.201</w:t>
      </w:r>
      <w:r>
        <w:rPr>
          <w:rFonts w:ascii="Times New Roman" w:hAnsi="Times New Roman"/>
          <w:sz w:val="28"/>
          <w:szCs w:val="28"/>
        </w:rPr>
        <w:t>2 №</w:t>
      </w:r>
      <w:r w:rsidRPr="00901239">
        <w:rPr>
          <w:rFonts w:ascii="Times New Roman" w:hAnsi="Times New Roman"/>
          <w:sz w:val="28"/>
          <w:szCs w:val="28"/>
        </w:rPr>
        <w:t>273-ФЗ «Об образовании в Российской Федерации», а также Уставом М</w:t>
      </w:r>
      <w:r>
        <w:rPr>
          <w:rFonts w:ascii="Times New Roman" w:hAnsi="Times New Roman"/>
          <w:sz w:val="28"/>
          <w:szCs w:val="28"/>
        </w:rPr>
        <w:t>БОУ «Романовская СОШ»</w:t>
      </w:r>
      <w:r w:rsidRPr="00901239">
        <w:rPr>
          <w:rFonts w:ascii="Times New Roman" w:hAnsi="Times New Roman"/>
          <w:sz w:val="28"/>
          <w:szCs w:val="28"/>
        </w:rPr>
        <w:t xml:space="preserve"> (далее – образовательная организация). </w:t>
      </w:r>
    </w:p>
    <w:p w:rsidR="00571215" w:rsidRPr="003D73D5" w:rsidRDefault="00571215" w:rsidP="00C0031B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239">
        <w:rPr>
          <w:rFonts w:ascii="Times New Roman" w:hAnsi="Times New Roman"/>
          <w:sz w:val="28"/>
          <w:szCs w:val="28"/>
        </w:rPr>
        <w:t xml:space="preserve">Положение определяет </w:t>
      </w:r>
      <w:r>
        <w:rPr>
          <w:rFonts w:ascii="Times New Roman" w:hAnsi="Times New Roman"/>
          <w:sz w:val="28"/>
          <w:szCs w:val="28"/>
        </w:rPr>
        <w:t xml:space="preserve">задачи, </w:t>
      </w:r>
      <w:r w:rsidRPr="00901239">
        <w:rPr>
          <w:rFonts w:ascii="Times New Roman" w:hAnsi="Times New Roman"/>
          <w:sz w:val="28"/>
          <w:szCs w:val="28"/>
        </w:rPr>
        <w:t xml:space="preserve">виды, </w:t>
      </w:r>
      <w:r>
        <w:rPr>
          <w:rFonts w:ascii="Times New Roman" w:hAnsi="Times New Roman"/>
          <w:sz w:val="28"/>
          <w:szCs w:val="28"/>
        </w:rPr>
        <w:t xml:space="preserve">принципы, </w:t>
      </w:r>
      <w:r w:rsidRPr="00901239">
        <w:rPr>
          <w:rFonts w:ascii="Times New Roman" w:hAnsi="Times New Roman"/>
          <w:sz w:val="28"/>
          <w:szCs w:val="28"/>
        </w:rPr>
        <w:t xml:space="preserve">основания и порядок поощрения </w:t>
      </w:r>
      <w:r>
        <w:rPr>
          <w:rFonts w:ascii="Times New Roman" w:hAnsi="Times New Roman"/>
          <w:sz w:val="28"/>
          <w:szCs w:val="28"/>
        </w:rPr>
        <w:t>уча</w:t>
      </w:r>
      <w:r w:rsidRPr="00901239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организации, в том числе коллективов учащихся образовательной организации за успехи в </w:t>
      </w:r>
      <w:r w:rsidRPr="003D73D5">
        <w:rPr>
          <w:rFonts w:ascii="Times New Roman" w:hAnsi="Times New Roman"/>
          <w:sz w:val="28"/>
          <w:szCs w:val="28"/>
        </w:rPr>
        <w:t>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571215" w:rsidRPr="003D73D5" w:rsidRDefault="00571215" w:rsidP="00C0031B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73D5">
        <w:rPr>
          <w:rFonts w:ascii="Times New Roman" w:hAnsi="Times New Roman"/>
          <w:sz w:val="28"/>
          <w:szCs w:val="28"/>
        </w:rPr>
        <w:t>Основными задачами поощрения учащихся образовательной организации являются:</w:t>
      </w:r>
    </w:p>
    <w:p w:rsidR="00571215" w:rsidRPr="003D73D5" w:rsidRDefault="00571215" w:rsidP="00C0031B">
      <w:pPr>
        <w:pStyle w:val="ListParagraph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73D5">
        <w:rPr>
          <w:rFonts w:ascii="Times New Roman" w:hAnsi="Times New Roman"/>
          <w:sz w:val="28"/>
          <w:szCs w:val="28"/>
        </w:rPr>
        <w:t>Обеспечение в образовательной организации благоприятной обстановки для плодотворной учебы и работы;</w:t>
      </w:r>
    </w:p>
    <w:p w:rsidR="00571215" w:rsidRPr="003D73D5" w:rsidRDefault="00571215" w:rsidP="00C0031B">
      <w:pPr>
        <w:pStyle w:val="ListParagraph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73D5">
        <w:rPr>
          <w:rFonts w:ascii="Times New Roman" w:hAnsi="Times New Roman"/>
          <w:sz w:val="28"/>
          <w:szCs w:val="28"/>
        </w:rPr>
        <w:t>Формирование у учащихся образовательной организац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3D73D5">
        <w:rPr>
          <w:rFonts w:ascii="Times New Roman" w:hAnsi="Times New Roman"/>
          <w:sz w:val="28"/>
          <w:szCs w:val="28"/>
        </w:rPr>
        <w:t>активной жизненной позиции;</w:t>
      </w:r>
    </w:p>
    <w:p w:rsidR="00571215" w:rsidRPr="003D73D5" w:rsidRDefault="00571215" w:rsidP="00C0031B">
      <w:pPr>
        <w:pStyle w:val="ListParagraph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73D5">
        <w:rPr>
          <w:rFonts w:ascii="Times New Roman" w:hAnsi="Times New Roman"/>
          <w:sz w:val="28"/>
          <w:szCs w:val="28"/>
        </w:rPr>
        <w:t>Создание условий для общественной презентации достижений учащихся образовательной организации;</w:t>
      </w:r>
    </w:p>
    <w:p w:rsidR="00571215" w:rsidRDefault="00571215" w:rsidP="00C0031B">
      <w:pPr>
        <w:pStyle w:val="ListParagraph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73D5">
        <w:rPr>
          <w:rFonts w:ascii="Times New Roman" w:hAnsi="Times New Roman"/>
          <w:sz w:val="28"/>
          <w:szCs w:val="28"/>
        </w:rPr>
        <w:t>Стимулирование и активизация учащихся образовательной организации в освоении образовательных программ и получе</w:t>
      </w:r>
      <w:r>
        <w:rPr>
          <w:rFonts w:ascii="Times New Roman" w:hAnsi="Times New Roman"/>
          <w:sz w:val="28"/>
          <w:szCs w:val="28"/>
        </w:rPr>
        <w:t>нии образования в полном объеме;</w:t>
      </w:r>
    </w:p>
    <w:p w:rsidR="00571215" w:rsidRDefault="00571215" w:rsidP="00C0031B">
      <w:pPr>
        <w:pStyle w:val="ListParagraph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активных, творческих, целеустремленных, интеллектуально одаренных учащихся, а также учащихся, имеющих спортивные достижения.</w:t>
      </w:r>
    </w:p>
    <w:p w:rsidR="00571215" w:rsidRDefault="00571215" w:rsidP="00875F3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71215" w:rsidRDefault="00571215" w:rsidP="00875F3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поощрения</w:t>
      </w:r>
    </w:p>
    <w:p w:rsidR="00571215" w:rsidRDefault="00571215" w:rsidP="00875F3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215" w:rsidRDefault="00571215" w:rsidP="00252765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145">
        <w:rPr>
          <w:rFonts w:ascii="Times New Roman" w:hAnsi="Times New Roman"/>
          <w:sz w:val="28"/>
          <w:szCs w:val="28"/>
        </w:rPr>
        <w:t xml:space="preserve">Поощрение – система мер, направленных на побуждение, мотивацию, стимулирование учащихся образовательной организации к активному участию в учебной, физкультурной, спортивной, общественной, научной, научно-технической, </w:t>
      </w:r>
      <w:bookmarkStart w:id="0" w:name="_Hlk169529199"/>
      <w:r w:rsidRPr="006C2145">
        <w:rPr>
          <w:rFonts w:ascii="Times New Roman" w:hAnsi="Times New Roman"/>
          <w:sz w:val="28"/>
          <w:szCs w:val="28"/>
        </w:rPr>
        <w:t>творческой, экспериментальной и инновационной деятельности.</w:t>
      </w:r>
    </w:p>
    <w:bookmarkEnd w:id="0"/>
    <w:p w:rsidR="00571215" w:rsidRDefault="00571215" w:rsidP="00252765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239">
        <w:rPr>
          <w:rFonts w:ascii="Times New Roman" w:hAnsi="Times New Roman"/>
          <w:sz w:val="28"/>
          <w:szCs w:val="28"/>
        </w:rPr>
        <w:t xml:space="preserve">Поощрение </w:t>
      </w:r>
      <w:r>
        <w:rPr>
          <w:rFonts w:ascii="Times New Roman" w:hAnsi="Times New Roman"/>
          <w:sz w:val="28"/>
          <w:szCs w:val="28"/>
        </w:rPr>
        <w:t>уча</w:t>
      </w:r>
      <w:r w:rsidRPr="00901239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 </w:t>
      </w:r>
      <w:r w:rsidRPr="00901239">
        <w:rPr>
          <w:rFonts w:ascii="Times New Roman" w:hAnsi="Times New Roman"/>
          <w:sz w:val="28"/>
          <w:szCs w:val="28"/>
        </w:rPr>
        <w:t>основывается на следующих принципах:</w:t>
      </w:r>
    </w:p>
    <w:p w:rsidR="00571215" w:rsidRDefault="00571215" w:rsidP="00252765">
      <w:pPr>
        <w:pStyle w:val="ListParagraph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01239">
        <w:rPr>
          <w:rFonts w:ascii="Times New Roman" w:hAnsi="Times New Roman"/>
          <w:sz w:val="28"/>
          <w:szCs w:val="28"/>
        </w:rPr>
        <w:t>тимулирование успехов и качества деятельности учащихся</w:t>
      </w:r>
      <w:r w:rsidRPr="00252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организации; </w:t>
      </w:r>
    </w:p>
    <w:p w:rsidR="00571215" w:rsidRDefault="00571215" w:rsidP="00252765">
      <w:pPr>
        <w:pStyle w:val="ListParagraph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901239">
        <w:rPr>
          <w:rFonts w:ascii="Times New Roman" w:hAnsi="Times New Roman"/>
          <w:sz w:val="28"/>
          <w:szCs w:val="28"/>
        </w:rPr>
        <w:t>динство требований и равенство условий применения поощрений для всех учащихся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организации.</w:t>
      </w:r>
    </w:p>
    <w:p w:rsidR="00571215" w:rsidRDefault="00571215" w:rsidP="00E358EF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C2145">
        <w:rPr>
          <w:rFonts w:ascii="Times New Roman" w:hAnsi="Times New Roman"/>
          <w:sz w:val="28"/>
          <w:szCs w:val="28"/>
        </w:rPr>
        <w:t>чащи</w:t>
      </w:r>
      <w:r>
        <w:rPr>
          <w:rFonts w:ascii="Times New Roman" w:hAnsi="Times New Roman"/>
          <w:sz w:val="28"/>
          <w:szCs w:val="28"/>
        </w:rPr>
        <w:t>еся</w:t>
      </w:r>
      <w:r w:rsidRPr="006C2145">
        <w:rPr>
          <w:rFonts w:ascii="Times New Roman" w:hAnsi="Times New Roman"/>
          <w:sz w:val="28"/>
          <w:szCs w:val="28"/>
        </w:rPr>
        <w:t xml:space="preserve"> образовательной организации </w:t>
      </w:r>
      <w:r>
        <w:rPr>
          <w:rFonts w:ascii="Times New Roman" w:hAnsi="Times New Roman"/>
          <w:sz w:val="28"/>
          <w:szCs w:val="28"/>
        </w:rPr>
        <w:t xml:space="preserve">имеют право на поощрение за достижение успехов в </w:t>
      </w:r>
      <w:r w:rsidRPr="006C2145">
        <w:rPr>
          <w:rFonts w:ascii="Times New Roman" w:hAnsi="Times New Roman"/>
          <w:sz w:val="28"/>
          <w:szCs w:val="28"/>
        </w:rPr>
        <w:t>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71215" w:rsidRDefault="00571215" w:rsidP="006E2F98">
      <w:pPr>
        <w:pStyle w:val="ListParagraph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6E2F98">
        <w:rPr>
          <w:rFonts w:ascii="Times New Roman" w:hAnsi="Times New Roman"/>
          <w:sz w:val="28"/>
          <w:szCs w:val="28"/>
        </w:rPr>
        <w:t>Видами поощрения учащихся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являются:</w:t>
      </w:r>
    </w:p>
    <w:p w:rsidR="00571215" w:rsidRDefault="00571215" w:rsidP="00C01C47">
      <w:pPr>
        <w:pStyle w:val="ListParagraph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«Грамота». Поощряются учащиеся образовательной организации, </w:t>
      </w:r>
      <w:r w:rsidRPr="00032E9D">
        <w:rPr>
          <w:rFonts w:ascii="Times New Roman" w:hAnsi="Times New Roman"/>
          <w:sz w:val="28"/>
          <w:szCs w:val="28"/>
        </w:rPr>
        <w:t>успешно прошедшие промежуточную аттестацию и имеющие итоговые отметки «отлично» по всем предметам учебного плана соответствующего класса</w:t>
      </w:r>
      <w:r>
        <w:rPr>
          <w:rFonts w:ascii="Times New Roman" w:hAnsi="Times New Roman"/>
          <w:sz w:val="28"/>
          <w:szCs w:val="28"/>
        </w:rPr>
        <w:t xml:space="preserve"> по итогам учебного года</w:t>
      </w:r>
      <w:r w:rsidRPr="00032E9D">
        <w:rPr>
          <w:rFonts w:ascii="Times New Roman" w:hAnsi="Times New Roman"/>
          <w:sz w:val="28"/>
          <w:szCs w:val="28"/>
        </w:rPr>
        <w:t>.</w:t>
      </w:r>
    </w:p>
    <w:p w:rsidR="00571215" w:rsidRDefault="00571215" w:rsidP="00347410">
      <w:pPr>
        <w:pStyle w:val="ListParagraph"/>
        <w:numPr>
          <w:ilvl w:val="2"/>
          <w:numId w:val="1"/>
        </w:numPr>
        <w:spacing w:after="0" w:line="288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E45">
        <w:rPr>
          <w:rFonts w:ascii="Times New Roman" w:hAnsi="Times New Roman"/>
          <w:sz w:val="28"/>
          <w:szCs w:val="28"/>
        </w:rPr>
        <w:t>«Почетная грамота». Поощряются учащиеся образовательной организации – победители и призеры школьного, муниципального или регионального этапов Все</w:t>
      </w:r>
      <w:r>
        <w:rPr>
          <w:rFonts w:ascii="Times New Roman" w:hAnsi="Times New Roman"/>
          <w:sz w:val="28"/>
          <w:szCs w:val="28"/>
        </w:rPr>
        <w:t>российской олимпиады школьников;</w:t>
      </w:r>
      <w:r w:rsidRPr="00BB7E45">
        <w:rPr>
          <w:rFonts w:ascii="Times New Roman" w:hAnsi="Times New Roman"/>
          <w:sz w:val="28"/>
          <w:szCs w:val="28"/>
        </w:rPr>
        <w:t xml:space="preserve"> победители и призеры олимпиады и иных интеллектуальных и (или) творческих конкурсов, физкультурных и (или) спортивных мероприятий</w:t>
      </w:r>
      <w:r>
        <w:rPr>
          <w:rFonts w:ascii="Times New Roman" w:hAnsi="Times New Roman"/>
          <w:sz w:val="28"/>
          <w:szCs w:val="28"/>
        </w:rPr>
        <w:t>;</w:t>
      </w:r>
      <w:r w:rsidRPr="00BB7E45">
        <w:rPr>
          <w:rFonts w:ascii="Times New Roman" w:hAnsi="Times New Roman"/>
          <w:sz w:val="28"/>
          <w:szCs w:val="28"/>
        </w:rPr>
        <w:t xml:space="preserve"> учащиеся образовательной организации, принимающие участие в общественной, научной, научно-технической, творческой, экспериментальной и инновационной деятельности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организации; учащиеся образовательной организации, </w:t>
      </w:r>
      <w:r w:rsidRPr="00032E9D">
        <w:rPr>
          <w:rFonts w:ascii="Times New Roman" w:hAnsi="Times New Roman"/>
          <w:sz w:val="28"/>
          <w:szCs w:val="28"/>
        </w:rPr>
        <w:t>прошедшие промежуточную аттестацию и имеющие итоговые отметки «отлично»</w:t>
      </w:r>
      <w:r>
        <w:rPr>
          <w:rFonts w:ascii="Times New Roman" w:hAnsi="Times New Roman"/>
          <w:sz w:val="28"/>
          <w:szCs w:val="28"/>
        </w:rPr>
        <w:t>, «хорошо»</w:t>
      </w:r>
      <w:r w:rsidRPr="002A605D">
        <w:rPr>
          <w:rFonts w:ascii="Times New Roman" w:hAnsi="Times New Roman"/>
          <w:sz w:val="28"/>
          <w:szCs w:val="28"/>
        </w:rPr>
        <w:t xml:space="preserve"> </w:t>
      </w:r>
      <w:r w:rsidRPr="00032E9D">
        <w:rPr>
          <w:rFonts w:ascii="Times New Roman" w:hAnsi="Times New Roman"/>
          <w:sz w:val="28"/>
          <w:szCs w:val="28"/>
        </w:rPr>
        <w:t>по предметам учебного плана соответствующего класса</w:t>
      </w:r>
      <w:r>
        <w:rPr>
          <w:rFonts w:ascii="Times New Roman" w:hAnsi="Times New Roman"/>
          <w:sz w:val="28"/>
          <w:szCs w:val="28"/>
        </w:rPr>
        <w:t xml:space="preserve"> по итогам учебной четверти.</w:t>
      </w:r>
    </w:p>
    <w:p w:rsidR="00571215" w:rsidRDefault="00571215" w:rsidP="00347410">
      <w:pPr>
        <w:pStyle w:val="ListParagraph"/>
        <w:numPr>
          <w:ilvl w:val="2"/>
          <w:numId w:val="1"/>
        </w:numPr>
        <w:spacing w:after="0" w:line="288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Грамота, диплом, сертификат участника. </w:t>
      </w:r>
      <w:r w:rsidRPr="00BB7E45">
        <w:rPr>
          <w:rFonts w:ascii="Times New Roman" w:hAnsi="Times New Roman"/>
          <w:sz w:val="28"/>
          <w:szCs w:val="28"/>
        </w:rPr>
        <w:t>Поощряются</w:t>
      </w:r>
      <w:r>
        <w:rPr>
          <w:rFonts w:ascii="Times New Roman" w:hAnsi="Times New Roman"/>
          <w:sz w:val="28"/>
          <w:szCs w:val="28"/>
        </w:rPr>
        <w:t>:</w:t>
      </w:r>
    </w:p>
    <w:p w:rsidR="00571215" w:rsidRDefault="00571215" w:rsidP="00347410">
      <w:pPr>
        <w:pStyle w:val="ListParagraph"/>
        <w:spacing w:after="0" w:line="288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E45">
        <w:rPr>
          <w:rFonts w:ascii="Times New Roman" w:hAnsi="Times New Roman"/>
          <w:sz w:val="28"/>
          <w:szCs w:val="28"/>
        </w:rPr>
        <w:t>учащиеся образовательной организации</w:t>
      </w:r>
      <w:r>
        <w:rPr>
          <w:rFonts w:ascii="Times New Roman" w:hAnsi="Times New Roman"/>
          <w:sz w:val="28"/>
          <w:szCs w:val="28"/>
        </w:rPr>
        <w:t>, принимающие участие в конкурсах, соревнования, школьных предметных олимпиадах, физкультурных и спортивных состязаниях, соревнованиях;</w:t>
      </w:r>
    </w:p>
    <w:p w:rsidR="00571215" w:rsidRDefault="00571215" w:rsidP="00347410">
      <w:pPr>
        <w:pStyle w:val="ListParagraph"/>
        <w:spacing w:after="0" w:line="288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 учащихся образовательной организации за успехи в </w:t>
      </w:r>
      <w:r w:rsidRPr="003D73D5">
        <w:rPr>
          <w:rFonts w:ascii="Times New Roman" w:hAnsi="Times New Roman"/>
          <w:sz w:val="28"/>
          <w:szCs w:val="28"/>
        </w:rPr>
        <w:t>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71215" w:rsidRDefault="00571215" w:rsidP="00742592">
      <w:pPr>
        <w:pStyle w:val="ListParagraph"/>
        <w:numPr>
          <w:ilvl w:val="2"/>
          <w:numId w:val="1"/>
        </w:numPr>
        <w:spacing w:after="0" w:line="288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«Благодарственное письмо». </w:t>
      </w:r>
      <w:r w:rsidRPr="00BB7E45">
        <w:rPr>
          <w:rFonts w:ascii="Times New Roman" w:hAnsi="Times New Roman"/>
          <w:sz w:val="28"/>
          <w:szCs w:val="28"/>
        </w:rPr>
        <w:t>Поощряются</w:t>
      </w:r>
      <w:r>
        <w:rPr>
          <w:rFonts w:ascii="Times New Roman" w:hAnsi="Times New Roman"/>
          <w:sz w:val="28"/>
          <w:szCs w:val="28"/>
        </w:rPr>
        <w:t>:</w:t>
      </w:r>
    </w:p>
    <w:p w:rsidR="00571215" w:rsidRDefault="00571215" w:rsidP="00742592">
      <w:pPr>
        <w:pStyle w:val="ListParagraph"/>
        <w:spacing w:after="0" w:line="288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E45">
        <w:rPr>
          <w:rFonts w:ascii="Times New Roman" w:hAnsi="Times New Roman"/>
          <w:sz w:val="28"/>
          <w:szCs w:val="28"/>
        </w:rPr>
        <w:t>учащиеся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, принимающие участие в организации мероприятий, проводимых образовательной организацией; </w:t>
      </w:r>
      <w:r w:rsidRPr="00BB7E45">
        <w:rPr>
          <w:rFonts w:ascii="Times New Roman" w:hAnsi="Times New Roman"/>
          <w:sz w:val="28"/>
          <w:szCs w:val="28"/>
        </w:rPr>
        <w:t>учащиеся образовательной организации</w:t>
      </w:r>
      <w:r>
        <w:rPr>
          <w:rFonts w:ascii="Times New Roman" w:hAnsi="Times New Roman"/>
          <w:sz w:val="28"/>
          <w:szCs w:val="28"/>
        </w:rPr>
        <w:t>, демонстрирующие высокие результаты в общественной деятельности (волонтерская работа, помощь классному руководителю, участие в самоуправлении образовательной организации, подготовка и реализации социальных проектов, практики);</w:t>
      </w:r>
    </w:p>
    <w:p w:rsidR="00571215" w:rsidRDefault="00571215" w:rsidP="00742592">
      <w:pPr>
        <w:pStyle w:val="ListParagraph"/>
        <w:spacing w:after="0" w:line="288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A2C">
        <w:rPr>
          <w:rFonts w:ascii="Times New Roman" w:hAnsi="Times New Roman"/>
          <w:sz w:val="28"/>
          <w:szCs w:val="28"/>
        </w:rPr>
        <w:t>родители (законные представители) учащегося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6D2A2C">
        <w:rPr>
          <w:rFonts w:ascii="Times New Roman" w:hAnsi="Times New Roman"/>
          <w:sz w:val="28"/>
          <w:szCs w:val="28"/>
        </w:rPr>
        <w:t>, достигшего высоких показателей в учебной, физкультурной, спортивной, общественной, научной, научно-технической, творческой, исследовательской деятельности; родители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A2C">
        <w:rPr>
          <w:rFonts w:ascii="Times New Roman" w:hAnsi="Times New Roman"/>
          <w:sz w:val="28"/>
          <w:szCs w:val="28"/>
        </w:rPr>
        <w:t xml:space="preserve">(законные представители) учащегося, </w:t>
      </w:r>
      <w:r>
        <w:rPr>
          <w:rFonts w:ascii="Times New Roman" w:hAnsi="Times New Roman"/>
          <w:sz w:val="28"/>
          <w:szCs w:val="28"/>
        </w:rPr>
        <w:t>активно участвующие в общественной деятельности образовательной организации.</w:t>
      </w:r>
    </w:p>
    <w:p w:rsidR="00571215" w:rsidRPr="0013611C" w:rsidRDefault="00571215" w:rsidP="00BC6E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11C">
        <w:rPr>
          <w:rFonts w:ascii="Times New Roman" w:hAnsi="Times New Roman"/>
          <w:sz w:val="28"/>
          <w:szCs w:val="28"/>
        </w:rPr>
        <w:t>При оформлении поощрения учащихся образовательной организации допускается изображение государственных символов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13611C">
        <w:rPr>
          <w:rFonts w:ascii="Times New Roman" w:hAnsi="Times New Roman"/>
          <w:sz w:val="28"/>
          <w:szCs w:val="28"/>
        </w:rPr>
        <w:t xml:space="preserve"> официальных символов Алтайского края и </w:t>
      </w:r>
      <w:r>
        <w:rPr>
          <w:rFonts w:ascii="Times New Roman" w:hAnsi="Times New Roman"/>
          <w:sz w:val="28"/>
          <w:szCs w:val="28"/>
        </w:rPr>
        <w:t>муниципального образования Романовский район</w:t>
      </w:r>
      <w:r w:rsidRPr="0013611C">
        <w:rPr>
          <w:rFonts w:ascii="Times New Roman" w:hAnsi="Times New Roman"/>
          <w:sz w:val="28"/>
          <w:szCs w:val="28"/>
        </w:rPr>
        <w:t>.</w:t>
      </w:r>
    </w:p>
    <w:p w:rsidR="00571215" w:rsidRPr="0013611C" w:rsidRDefault="00571215" w:rsidP="001361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11C">
        <w:rPr>
          <w:rFonts w:ascii="Times New Roman" w:hAnsi="Times New Roman"/>
          <w:sz w:val="28"/>
          <w:szCs w:val="28"/>
        </w:rPr>
        <w:t xml:space="preserve">Использование изображений </w:t>
      </w:r>
      <w:r>
        <w:rPr>
          <w:rFonts w:ascii="Times New Roman" w:hAnsi="Times New Roman"/>
          <w:sz w:val="28"/>
          <w:szCs w:val="28"/>
        </w:rPr>
        <w:t xml:space="preserve">государственных символов иностранных государств, </w:t>
      </w:r>
      <w:r w:rsidRPr="0013611C">
        <w:rPr>
          <w:rFonts w:ascii="Times New Roman" w:hAnsi="Times New Roman"/>
          <w:sz w:val="28"/>
          <w:szCs w:val="28"/>
        </w:rPr>
        <w:t xml:space="preserve">официальных символов </w:t>
      </w:r>
      <w:r>
        <w:rPr>
          <w:rFonts w:ascii="Times New Roman" w:hAnsi="Times New Roman"/>
          <w:sz w:val="28"/>
          <w:szCs w:val="28"/>
        </w:rPr>
        <w:t>иных субъектов Российской Федерации и официальных символов муниципальных образований, расположенных в иных субъектах Российской Федерации, п</w:t>
      </w:r>
      <w:r w:rsidRPr="0013611C">
        <w:rPr>
          <w:rFonts w:ascii="Times New Roman" w:hAnsi="Times New Roman"/>
          <w:sz w:val="28"/>
          <w:szCs w:val="28"/>
        </w:rPr>
        <w:t>ри оформлении поощрения учащихся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571215" w:rsidRDefault="00571215" w:rsidP="00322313">
      <w:pPr>
        <w:pStyle w:val="ListParagraph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учащимся образовательной организации успехов в какой-либо из областей, указанных в пункте 2.3 настоящего Положения, не исключает право на получение учащимся образовательной организации поощрения в иных областях, указанных в пункте 2.3 настоящего Положения.</w:t>
      </w:r>
    </w:p>
    <w:p w:rsidR="00571215" w:rsidRDefault="00571215" w:rsidP="0018633E">
      <w:pPr>
        <w:pStyle w:val="ListParagraph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571215" w:rsidRDefault="00571215" w:rsidP="0018633E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поощрения</w:t>
      </w:r>
    </w:p>
    <w:p w:rsidR="00571215" w:rsidRDefault="00571215" w:rsidP="00347410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71215" w:rsidRPr="00634DD9" w:rsidRDefault="00571215" w:rsidP="001932FE">
      <w:pPr>
        <w:pStyle w:val="ListParagraph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634DD9">
        <w:rPr>
          <w:rFonts w:ascii="Times New Roman" w:hAnsi="Times New Roman"/>
          <w:sz w:val="28"/>
          <w:szCs w:val="28"/>
        </w:rPr>
        <w:t>Поощрение учащихся образовательной организации осуществляются в соответствии с приказом директора образовательной организации, основанием для которого является решение Педагогического совета образовательной организации.</w:t>
      </w:r>
    </w:p>
    <w:p w:rsidR="00571215" w:rsidRDefault="00571215" w:rsidP="00C11987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DD9">
        <w:rPr>
          <w:rFonts w:ascii="Times New Roman" w:hAnsi="Times New Roman"/>
          <w:sz w:val="28"/>
          <w:szCs w:val="28"/>
        </w:rPr>
        <w:t xml:space="preserve">Педагогический совет образовательной организации принимает решение о поощрении учащегося образовательной организации по результатам рассмотрения </w:t>
      </w:r>
      <w:r w:rsidRPr="00634DD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документов, свидетельствующих о достижениях учащегося в </w:t>
      </w:r>
      <w:r w:rsidRPr="00634DD9">
        <w:rPr>
          <w:rFonts w:ascii="Times New Roman" w:hAnsi="Times New Roman"/>
          <w:sz w:val="28"/>
          <w:szCs w:val="28"/>
        </w:rPr>
        <w:t xml:space="preserve">учебной, физкультурной, спортивной, общественной, научной, научно-технической, </w:t>
      </w:r>
      <w:r w:rsidRPr="006C2145">
        <w:rPr>
          <w:rFonts w:ascii="Times New Roman" w:hAnsi="Times New Roman"/>
          <w:sz w:val="28"/>
          <w:szCs w:val="28"/>
        </w:rPr>
        <w:t>творческой, экспериментальной и инновационной деятельности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34DD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дипломы, грамоты, свидетельства, сертификаты, публикации в средствах массовой информации), предоставленных </w:t>
      </w:r>
      <w:r w:rsidRPr="00634DD9">
        <w:rPr>
          <w:rFonts w:ascii="Times New Roman" w:hAnsi="Times New Roman"/>
          <w:sz w:val="28"/>
          <w:szCs w:val="28"/>
        </w:rPr>
        <w:t xml:space="preserve">оргкомитетом олимпиады, </w:t>
      </w:r>
      <w:r>
        <w:rPr>
          <w:rFonts w:ascii="Times New Roman" w:hAnsi="Times New Roman"/>
          <w:sz w:val="28"/>
          <w:szCs w:val="28"/>
        </w:rPr>
        <w:t xml:space="preserve">конкурса, </w:t>
      </w:r>
      <w:r w:rsidRPr="00634DD9">
        <w:rPr>
          <w:rFonts w:ascii="Times New Roman" w:hAnsi="Times New Roman"/>
          <w:sz w:val="28"/>
          <w:szCs w:val="28"/>
        </w:rPr>
        <w:t>смотра-конкурса,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DD9">
        <w:rPr>
          <w:rFonts w:ascii="Times New Roman" w:hAnsi="Times New Roman"/>
          <w:sz w:val="28"/>
          <w:szCs w:val="28"/>
        </w:rPr>
        <w:t xml:space="preserve"> классным руководителем, учителем-предметником, педагогом дополнительного образования, заместителем директора образовательной организации. </w:t>
      </w:r>
    </w:p>
    <w:p w:rsidR="00571215" w:rsidRPr="00565CCF" w:rsidRDefault="00571215" w:rsidP="000F0208">
      <w:pPr>
        <w:pStyle w:val="ListParagraph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634DD9">
        <w:rPr>
          <w:rFonts w:ascii="Times New Roman" w:hAnsi="Times New Roman"/>
          <w:sz w:val="28"/>
          <w:szCs w:val="28"/>
        </w:rPr>
        <w:t>Педагогический совет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рассматривает документы, полученные в соответствии с пунктом 3.2. настоящего Положения,</w:t>
      </w:r>
      <w:r w:rsidRPr="00565CCF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901CC9">
        <w:rPr>
          <w:rFonts w:ascii="Times New Roman" w:hAnsi="Times New Roman"/>
          <w:color w:val="22272F"/>
          <w:sz w:val="28"/>
          <w:szCs w:val="28"/>
        </w:rPr>
        <w:t xml:space="preserve">в течение 10 рабочих дней со дня их </w:t>
      </w:r>
      <w:r>
        <w:rPr>
          <w:rFonts w:ascii="Times New Roman" w:hAnsi="Times New Roman"/>
          <w:color w:val="22272F"/>
          <w:sz w:val="28"/>
          <w:szCs w:val="28"/>
        </w:rPr>
        <w:t>получения</w:t>
      </w:r>
      <w:r w:rsidRPr="00901CC9">
        <w:rPr>
          <w:rFonts w:ascii="Times New Roman" w:hAnsi="Times New Roman"/>
          <w:color w:val="22272F"/>
          <w:sz w:val="28"/>
          <w:szCs w:val="28"/>
        </w:rPr>
        <w:t>.</w:t>
      </w:r>
    </w:p>
    <w:p w:rsidR="00571215" w:rsidRDefault="00571215" w:rsidP="000F0208">
      <w:pPr>
        <w:pStyle w:val="ListParagraph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Решение о поощрении учащегося образовательной организации принимается </w:t>
      </w:r>
      <w:r>
        <w:rPr>
          <w:rFonts w:ascii="Times New Roman" w:hAnsi="Times New Roman"/>
          <w:sz w:val="28"/>
          <w:szCs w:val="28"/>
        </w:rPr>
        <w:t>Педагогическим</w:t>
      </w:r>
      <w:r w:rsidRPr="00634DD9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ом</w:t>
      </w:r>
      <w:r w:rsidRPr="00634DD9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в порядке, предусмотренном Положением о Педагогическом</w:t>
      </w:r>
      <w:r w:rsidRPr="00634DD9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е</w:t>
      </w:r>
      <w:r w:rsidRPr="00634DD9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571215" w:rsidRPr="00C11987" w:rsidRDefault="00571215" w:rsidP="008D44BE">
      <w:pPr>
        <w:pStyle w:val="ListParagraph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C11987">
        <w:rPr>
          <w:rFonts w:ascii="Times New Roman" w:hAnsi="Times New Roman"/>
          <w:sz w:val="28"/>
          <w:szCs w:val="28"/>
        </w:rPr>
        <w:t>Вручение поощрений учащимся образовательной организации осуществляется в торжественной обстановке.</w:t>
      </w:r>
      <w:bookmarkStart w:id="1" w:name="_GoBack"/>
      <w:bookmarkEnd w:id="1"/>
    </w:p>
    <w:p w:rsidR="00571215" w:rsidRDefault="00571215" w:rsidP="00954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215" w:rsidRDefault="00571215" w:rsidP="00954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71215" w:rsidSect="00E5094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15" w:rsidRDefault="00571215" w:rsidP="00E50940">
      <w:pPr>
        <w:spacing w:after="0" w:line="240" w:lineRule="auto"/>
      </w:pPr>
      <w:r>
        <w:separator/>
      </w:r>
    </w:p>
  </w:endnote>
  <w:endnote w:type="continuationSeparator" w:id="0">
    <w:p w:rsidR="00571215" w:rsidRDefault="00571215" w:rsidP="00E5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15" w:rsidRDefault="00571215" w:rsidP="00E50940">
      <w:pPr>
        <w:spacing w:after="0" w:line="240" w:lineRule="auto"/>
      </w:pPr>
      <w:r>
        <w:separator/>
      </w:r>
    </w:p>
  </w:footnote>
  <w:footnote w:type="continuationSeparator" w:id="0">
    <w:p w:rsidR="00571215" w:rsidRDefault="00571215" w:rsidP="00E5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15" w:rsidRDefault="00571215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571215" w:rsidRDefault="005712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67BA"/>
    <w:multiLevelType w:val="multilevel"/>
    <w:tmpl w:val="4A4CBA7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">
    <w:nsid w:val="259D2BA9"/>
    <w:multiLevelType w:val="multilevel"/>
    <w:tmpl w:val="8FE497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471E1266"/>
    <w:multiLevelType w:val="multilevel"/>
    <w:tmpl w:val="8FE497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9FA"/>
    <w:rsid w:val="000278F9"/>
    <w:rsid w:val="00032E9D"/>
    <w:rsid w:val="000720EA"/>
    <w:rsid w:val="00076869"/>
    <w:rsid w:val="00092B48"/>
    <w:rsid w:val="000B3A3E"/>
    <w:rsid w:val="000F0208"/>
    <w:rsid w:val="0013611C"/>
    <w:rsid w:val="001725E1"/>
    <w:rsid w:val="0018633E"/>
    <w:rsid w:val="00192262"/>
    <w:rsid w:val="001932FE"/>
    <w:rsid w:val="00196A17"/>
    <w:rsid w:val="001F347D"/>
    <w:rsid w:val="0021025E"/>
    <w:rsid w:val="00252765"/>
    <w:rsid w:val="002819FA"/>
    <w:rsid w:val="002A605D"/>
    <w:rsid w:val="002A6B71"/>
    <w:rsid w:val="002C334B"/>
    <w:rsid w:val="002C7112"/>
    <w:rsid w:val="00322313"/>
    <w:rsid w:val="00323314"/>
    <w:rsid w:val="00347410"/>
    <w:rsid w:val="00365149"/>
    <w:rsid w:val="003873AF"/>
    <w:rsid w:val="003B5AD0"/>
    <w:rsid w:val="003D73D5"/>
    <w:rsid w:val="004230ED"/>
    <w:rsid w:val="00474A74"/>
    <w:rsid w:val="0049136B"/>
    <w:rsid w:val="004F1136"/>
    <w:rsid w:val="005075B0"/>
    <w:rsid w:val="00562D32"/>
    <w:rsid w:val="00565CCF"/>
    <w:rsid w:val="00571215"/>
    <w:rsid w:val="005F3CA4"/>
    <w:rsid w:val="006253CB"/>
    <w:rsid w:val="00634DD9"/>
    <w:rsid w:val="0064109D"/>
    <w:rsid w:val="00643D85"/>
    <w:rsid w:val="00652198"/>
    <w:rsid w:val="0065413A"/>
    <w:rsid w:val="00671B91"/>
    <w:rsid w:val="006A736E"/>
    <w:rsid w:val="006C2145"/>
    <w:rsid w:val="006D2A2C"/>
    <w:rsid w:val="006E1703"/>
    <w:rsid w:val="006E2F98"/>
    <w:rsid w:val="00723F2C"/>
    <w:rsid w:val="00730556"/>
    <w:rsid w:val="00742592"/>
    <w:rsid w:val="00746096"/>
    <w:rsid w:val="007B749D"/>
    <w:rsid w:val="0080742C"/>
    <w:rsid w:val="00814BCD"/>
    <w:rsid w:val="00825E53"/>
    <w:rsid w:val="00875F36"/>
    <w:rsid w:val="00885E05"/>
    <w:rsid w:val="008D44BE"/>
    <w:rsid w:val="00901239"/>
    <w:rsid w:val="00901CC9"/>
    <w:rsid w:val="00954D51"/>
    <w:rsid w:val="00981282"/>
    <w:rsid w:val="009D5BEB"/>
    <w:rsid w:val="009F0526"/>
    <w:rsid w:val="00A0214F"/>
    <w:rsid w:val="00A151C5"/>
    <w:rsid w:val="00A5708E"/>
    <w:rsid w:val="00A83EB8"/>
    <w:rsid w:val="00AE674E"/>
    <w:rsid w:val="00AF7252"/>
    <w:rsid w:val="00B54B41"/>
    <w:rsid w:val="00B5554B"/>
    <w:rsid w:val="00B7235F"/>
    <w:rsid w:val="00B83741"/>
    <w:rsid w:val="00B839C4"/>
    <w:rsid w:val="00B93216"/>
    <w:rsid w:val="00BB0C37"/>
    <w:rsid w:val="00BB7E45"/>
    <w:rsid w:val="00BC6E63"/>
    <w:rsid w:val="00BD46B2"/>
    <w:rsid w:val="00C0031B"/>
    <w:rsid w:val="00C01C47"/>
    <w:rsid w:val="00C0366D"/>
    <w:rsid w:val="00C11987"/>
    <w:rsid w:val="00C463A5"/>
    <w:rsid w:val="00C74BB4"/>
    <w:rsid w:val="00CB2383"/>
    <w:rsid w:val="00CE2831"/>
    <w:rsid w:val="00CF0649"/>
    <w:rsid w:val="00D224B5"/>
    <w:rsid w:val="00DB345D"/>
    <w:rsid w:val="00E15A71"/>
    <w:rsid w:val="00E16321"/>
    <w:rsid w:val="00E358EF"/>
    <w:rsid w:val="00E44582"/>
    <w:rsid w:val="00E50940"/>
    <w:rsid w:val="00E53F3A"/>
    <w:rsid w:val="00E67281"/>
    <w:rsid w:val="00E92579"/>
    <w:rsid w:val="00EA4F5D"/>
    <w:rsid w:val="00EB3337"/>
    <w:rsid w:val="00EE5550"/>
    <w:rsid w:val="00EF0594"/>
    <w:rsid w:val="00EF7634"/>
    <w:rsid w:val="00F3356D"/>
    <w:rsid w:val="00F75E36"/>
    <w:rsid w:val="00F9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70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4D5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93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Normal"/>
    <w:uiPriority w:val="99"/>
    <w:rsid w:val="0090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90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01CC9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49136B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E5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9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09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990</Words>
  <Characters>5649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директор</cp:lastModifiedBy>
  <cp:revision>3</cp:revision>
  <cp:lastPrinted>2024-05-29T01:32:00Z</cp:lastPrinted>
  <dcterms:created xsi:type="dcterms:W3CDTF">2024-06-17T08:11:00Z</dcterms:created>
  <dcterms:modified xsi:type="dcterms:W3CDTF">2024-06-24T06:21:00Z</dcterms:modified>
</cp:coreProperties>
</file>